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102C" w14:textId="69263187" w:rsidR="00535962" w:rsidRPr="00F7167E" w:rsidRDefault="00A42141">
      <w:r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3D7104B" wp14:editId="5F591280">
            <wp:simplePos x="0" y="0"/>
            <wp:positionH relativeFrom="margin">
              <wp:posOffset>2578124</wp:posOffset>
            </wp:positionH>
            <wp:positionV relativeFrom="margin">
              <wp:posOffset>-328109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D7104F" wp14:editId="51B4802D">
                <wp:simplePos x="0" y="0"/>
                <wp:positionH relativeFrom="column">
                  <wp:posOffset>4016523</wp:posOffset>
                </wp:positionH>
                <wp:positionV relativeFrom="paragraph">
                  <wp:posOffset>-600401</wp:posOffset>
                </wp:positionV>
                <wp:extent cx="2307359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359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3D7106D" w14:textId="513DA0E4" w:rsidR="001466B0" w:rsidRPr="00535962" w:rsidRDefault="00A4214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6638E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AE723A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CE1A56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7106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104F" id="Group 21" o:spid="_x0000_s1026" style="position:absolute;margin-left:316.25pt;margin-top:-47.3pt;width:181.7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3D7106D" w14:textId="513DA0E4" w:rsidR="001466B0" w:rsidRPr="00535962" w:rsidRDefault="00A4214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476196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6638E">
                                <w:rPr>
                                  <w:rStyle w:val="Style2"/>
                                </w:rPr>
                                <w:t>C</w:t>
                              </w:r>
                              <w:r w:rsidR="00476196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-2021-00</w:t>
                              </w:r>
                              <w:r w:rsidR="00AE723A">
                                <w:rPr>
                                  <w:rStyle w:val="Style2"/>
                                </w:rPr>
                                <w:t>8</w:t>
                              </w:r>
                              <w:r w:rsidR="00CE1A56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3D7106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71051" wp14:editId="0735D14A">
                <wp:simplePos x="0" y="0"/>
                <wp:positionH relativeFrom="column">
                  <wp:posOffset>-525394</wp:posOffset>
                </wp:positionH>
                <wp:positionV relativeFrom="paragraph">
                  <wp:posOffset>-25762</wp:posOffset>
                </wp:positionV>
                <wp:extent cx="1028700" cy="7621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3D7106F" w14:textId="41914113" w:rsidR="00BC61BD" w:rsidRPr="00BC61BD" w:rsidRDefault="00A4214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4214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7A43AA" wp14:editId="4E35F620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1" id="Text Box 2" o:spid="_x0000_s1031" type="#_x0000_t202" style="position:absolute;margin-left:-41.35pt;margin-top:-2.05pt;width:81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3D7106F" w14:textId="41914113" w:rsidR="00BC61BD" w:rsidRPr="00BC61BD" w:rsidRDefault="00A42141">
                          <w:pPr>
                            <w:rPr>
                              <w:lang w:val="en-US"/>
                            </w:rPr>
                          </w:pPr>
                          <w:r w:rsidRPr="00A42141">
                            <w:rPr>
                              <w:noProof/>
                            </w:rPr>
                            <w:drawing>
                              <wp:inline distT="0" distB="0" distL="0" distR="0" wp14:anchorId="7C7A43AA" wp14:editId="4E35F620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71049" wp14:editId="54B26B8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9" id="Text Box 20" o:spid="_x0000_s1032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23D7106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7104D" wp14:editId="7E79BB7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C" w14:textId="77777777" w:rsidR="0026335F" w:rsidRPr="0026335F" w:rsidRDefault="00CE1A5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D" id="Text Box 12" o:spid="_x0000_s1033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3D7106C" w14:textId="77777777" w:rsidR="0026335F" w:rsidRPr="0026335F" w:rsidRDefault="00CE1A5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D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1053" wp14:editId="23D7105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E1A56">
                              <w:fldChar w:fldCharType="begin"/>
                            </w:r>
                            <w:r w:rsidR="00CE1A56">
                              <w:instrText xml:space="preserve"> NUMPAGES   \* MERGEFORMAT </w:instrText>
                            </w:r>
                            <w:r w:rsidR="00CE1A5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E1A5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3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23D710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E1A56">
                        <w:fldChar w:fldCharType="begin"/>
                      </w:r>
                      <w:r w:rsidR="00CE1A56">
                        <w:instrText xml:space="preserve"> NUMPAGES   \* MERGEFORMAT </w:instrText>
                      </w:r>
                      <w:r w:rsidR="00CE1A56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E1A5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3D7102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71055" wp14:editId="4E803F1A">
                <wp:simplePos x="0" y="0"/>
                <wp:positionH relativeFrom="column">
                  <wp:posOffset>1119499</wp:posOffset>
                </wp:positionH>
                <wp:positionV relativeFrom="paragraph">
                  <wp:posOffset>24854</wp:posOffset>
                </wp:positionV>
                <wp:extent cx="3829471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4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1" w14:textId="19ED9CF0" w:rsidR="002E1412" w:rsidRPr="002E1412" w:rsidRDefault="00CE1A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32"/>
                                    </w:rPr>
                                    <w:alias w:val="Nombre de la Institución"/>
                                    <w:tag w:val="Nombre de la Institución"/>
                                    <w:id w:val="-59987718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Superintendencia de Bancos de la Rep</w:t>
                                    </w:r>
                                    <w:r w:rsidR="00E5591B" w:rsidRPr="00FE2556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ú</w:t>
                                    </w:r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blica Dominicana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5" id="Text Box 16" o:spid="_x0000_s1035" type="#_x0000_t202" style="position:absolute;margin-left:88.15pt;margin-top:1.95pt;width:30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" stroked="f">
                <v:textbox>
                  <w:txbxContent>
                    <w:p w14:paraId="23D71071" w14:textId="19ED9CF0" w:rsidR="002E1412" w:rsidRPr="002E1412" w:rsidRDefault="00CE1A5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32"/>
                              </w:rPr>
                              <w:alias w:val="Nombre de la Institución"/>
                              <w:tag w:val="Nombre de la Institución"/>
                              <w:id w:val="-59987718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Superintendencia de Bancos de la Rep</w:t>
                              </w:r>
                              <w:r w:rsidR="00E5591B" w:rsidRPr="00FE2556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ú</w:t>
                              </w:r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blica Dominicana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3D71030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1057" wp14:editId="23D710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3D7107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03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71059" wp14:editId="23D7105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3" w14:textId="77777777" w:rsidR="002E1412" w:rsidRPr="002E1412" w:rsidRDefault="00CE1A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9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23D71073" w14:textId="77777777" w:rsidR="002E1412" w:rsidRPr="002E1412" w:rsidRDefault="00CE1A5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32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D7103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3D7103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3D7103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D7103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D710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3D71039" w14:textId="77777777" w:rsidTr="00E82502">
        <w:trPr>
          <w:cantSplit/>
          <w:trHeight w:val="440"/>
        </w:trPr>
        <w:tc>
          <w:tcPr>
            <w:tcW w:w="9252" w:type="dxa"/>
          </w:tcPr>
          <w:p w14:paraId="23D7103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3D7103B" w14:textId="77777777" w:rsidTr="00E82502">
        <w:trPr>
          <w:cantSplit/>
          <w:trHeight w:val="440"/>
        </w:trPr>
        <w:tc>
          <w:tcPr>
            <w:tcW w:w="9252" w:type="dxa"/>
          </w:tcPr>
          <w:p w14:paraId="23D710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3D7103D" w14:textId="77777777" w:rsidTr="00E82502">
        <w:trPr>
          <w:cantSplit/>
          <w:trHeight w:val="440"/>
        </w:trPr>
        <w:tc>
          <w:tcPr>
            <w:tcW w:w="9252" w:type="dxa"/>
          </w:tcPr>
          <w:p w14:paraId="23D7103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3D7103F" w14:textId="77777777" w:rsidTr="00E82502">
        <w:trPr>
          <w:cantSplit/>
          <w:trHeight w:val="440"/>
        </w:trPr>
        <w:tc>
          <w:tcPr>
            <w:tcW w:w="9252" w:type="dxa"/>
          </w:tcPr>
          <w:p w14:paraId="23D710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3D71041" w14:textId="77777777" w:rsidTr="00E82502">
        <w:trPr>
          <w:cantSplit/>
          <w:trHeight w:val="440"/>
        </w:trPr>
        <w:tc>
          <w:tcPr>
            <w:tcW w:w="9252" w:type="dxa"/>
          </w:tcPr>
          <w:p w14:paraId="23D710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3D71047" w14:textId="77777777" w:rsidTr="00E82502">
        <w:trPr>
          <w:cantSplit/>
          <w:trHeight w:val="440"/>
        </w:trPr>
        <w:tc>
          <w:tcPr>
            <w:tcW w:w="9252" w:type="dxa"/>
          </w:tcPr>
          <w:p w14:paraId="23D7104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D710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3D71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D710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3D7104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7104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47EB" w14:textId="77777777" w:rsidR="008F6E96" w:rsidRDefault="008F6E96" w:rsidP="001007E7">
      <w:pPr>
        <w:spacing w:after="0" w:line="240" w:lineRule="auto"/>
      </w:pPr>
      <w:r>
        <w:separator/>
      </w:r>
    </w:p>
  </w:endnote>
  <w:endnote w:type="continuationSeparator" w:id="0">
    <w:p w14:paraId="5F0A7611" w14:textId="77777777" w:rsidR="008F6E96" w:rsidRDefault="008F6E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05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D71065" wp14:editId="23D710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71067" wp14:editId="23D710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3D7107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71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3D7107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3D7107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71069" wp14:editId="23D710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7106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23D7107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3D7106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D7106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3D7106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502" w14:textId="77777777" w:rsidR="008F6E96" w:rsidRDefault="008F6E96" w:rsidP="001007E7">
      <w:pPr>
        <w:spacing w:after="0" w:line="240" w:lineRule="auto"/>
      </w:pPr>
      <w:r>
        <w:separator/>
      </w:r>
    </w:p>
  </w:footnote>
  <w:footnote w:type="continuationSeparator" w:id="0">
    <w:p w14:paraId="1B08EC8F" w14:textId="77777777" w:rsidR="008F6E96" w:rsidRDefault="008F6E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6638E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10F8"/>
    <w:rsid w:val="00392351"/>
    <w:rsid w:val="003A6141"/>
    <w:rsid w:val="00404131"/>
    <w:rsid w:val="0042490F"/>
    <w:rsid w:val="004379A6"/>
    <w:rsid w:val="0044234A"/>
    <w:rsid w:val="00456C17"/>
    <w:rsid w:val="00457C5B"/>
    <w:rsid w:val="00466B9C"/>
    <w:rsid w:val="00476196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E61D5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6E96"/>
    <w:rsid w:val="00966EEE"/>
    <w:rsid w:val="00977C54"/>
    <w:rsid w:val="00A16099"/>
    <w:rsid w:val="00A42141"/>
    <w:rsid w:val="00A640BD"/>
    <w:rsid w:val="00A641A7"/>
    <w:rsid w:val="00A72F42"/>
    <w:rsid w:val="00AD7919"/>
    <w:rsid w:val="00AE723A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1A56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591B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D7102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F0101-9069-47E7-A1F1-62E8162AE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2768A-AD53-4CBC-91D3-FDBA9022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72B3A-5928-47C2-9C0F-9C6C84F59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13</cp:revision>
  <cp:lastPrinted>2011-03-04T18:48:00Z</cp:lastPrinted>
  <dcterms:created xsi:type="dcterms:W3CDTF">2014-01-15T13:04:00Z</dcterms:created>
  <dcterms:modified xsi:type="dcterms:W3CDTF">2021-11-15T15:10:00Z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